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楷体_GBK"/>
          <w:sz w:val="28"/>
          <w:szCs w:val="28"/>
        </w:rPr>
      </w:pPr>
      <w:bookmarkStart w:id="0" w:name="_GoBack"/>
      <w:bookmarkEnd w:id="0"/>
      <w:r>
        <w:rPr>
          <w:rFonts w:eastAsia="方正黑体_GBK"/>
          <w:sz w:val="28"/>
          <w:szCs w:val="28"/>
        </w:rPr>
        <w:t>附件1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楷体_GB2312"/>
          <w:sz w:val="28"/>
          <w:szCs w:val="28"/>
        </w:rPr>
        <w:t xml:space="preserve">                                  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 xml:space="preserve"> 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年度江苏省优秀青年志愿者</w:t>
      </w:r>
      <w:r>
        <w:rPr>
          <w:rFonts w:eastAsia="方正黑体_GBK"/>
          <w:sz w:val="30"/>
        </w:rPr>
        <w:t>推荐表</w:t>
      </w:r>
    </w:p>
    <w:p>
      <w:pPr>
        <w:spacing w:line="440" w:lineRule="exact"/>
        <w:jc w:val="center"/>
        <w:rPr>
          <w:b/>
          <w:sz w:val="30"/>
          <w:szCs w:val="30"/>
        </w:rPr>
      </w:pPr>
    </w:p>
    <w:tbl>
      <w:tblPr>
        <w:tblStyle w:val="11"/>
        <w:tblW w:w="87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20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 别</w:t>
            </w:r>
          </w:p>
        </w:tc>
        <w:tc>
          <w:tcPr>
            <w:tcW w:w="186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 族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922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（500字内，材料可另附）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780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楷体_GB2312"/>
          <w:sz w:val="24"/>
        </w:rPr>
      </w:pPr>
      <w:r>
        <w:rPr>
          <w:rFonts w:eastAsia="方正仿宋_GBK"/>
          <w:sz w:val="24"/>
        </w:rPr>
        <w:t>说明：1、此表请用A4纸打印；2、此表同事迹材料一并上报；3、此表可复制</w:t>
      </w:r>
      <w:r>
        <w:rPr>
          <w:rFonts w:hint="eastAsia" w:eastAsia="方正仿宋_GBK"/>
          <w:sz w:val="24"/>
          <w:lang w:eastAsia="zh-CN"/>
        </w:rPr>
        <w:t>；</w:t>
      </w:r>
      <w:r>
        <w:rPr>
          <w:rFonts w:eastAsia="方正仿宋_GBK"/>
          <w:sz w:val="24"/>
        </w:rPr>
        <w:t>4、10人以上联名推荐，可在市级团委、省级专业志愿者组织意见一栏填写联名推荐者姓名、单位及联系电话，不用盖章。</w:t>
      </w:r>
    </w:p>
    <w:p>
      <w:pPr>
        <w:spacing w:line="360" w:lineRule="exac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附件2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方正楷体_GBK"/>
          <w:sz w:val="28"/>
          <w:szCs w:val="28"/>
        </w:rPr>
        <w:t xml:space="preserve">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年度江苏省优秀青年志愿服务项目推荐表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11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3" w:type="dxa"/>
            <w:gridSpan w:val="2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项目负责人姓名</w:t>
            </w:r>
          </w:p>
        </w:tc>
        <w:tc>
          <w:tcPr>
            <w:tcW w:w="167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务</w:t>
            </w:r>
          </w:p>
        </w:tc>
        <w:tc>
          <w:tcPr>
            <w:tcW w:w="130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5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3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9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项目介绍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（500字以内，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主要特色、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工作情况）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98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市级团委或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备注：1、此表请用A4纸打印；2、此表同事迹材料一并上报；3、此表可复制</w:t>
      </w:r>
      <w:r>
        <w:rPr>
          <w:rFonts w:hint="eastAsia" w:eastAsia="方正仿宋_GBK"/>
          <w:sz w:val="24"/>
          <w:lang w:eastAsia="zh-CN"/>
        </w:rPr>
        <w:t>；</w:t>
      </w:r>
      <w:r>
        <w:rPr>
          <w:rFonts w:eastAsia="方正仿宋_GBK"/>
          <w:sz w:val="24"/>
        </w:rPr>
        <w:t>4、10人以上联名推荐，可在市级团委、省级专业志愿者组织意见一栏填写联名推荐者姓名、单位及联系电话，不用盖章。</w:t>
      </w:r>
    </w:p>
    <w:p>
      <w:pPr>
        <w:spacing w:line="500" w:lineRule="exact"/>
        <w:jc w:val="lef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附件3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年度江苏省青年志愿服务行动组织奖推荐表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11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84"/>
        <w:gridCol w:w="981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成立时间</w:t>
            </w:r>
          </w:p>
        </w:tc>
        <w:tc>
          <w:tcPr>
            <w:tcW w:w="4008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24"/>
              </w:rPr>
              <w:t>参与人数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负责人姓名</w:t>
            </w:r>
          </w:p>
        </w:tc>
        <w:tc>
          <w:tcPr>
            <w:tcW w:w="148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543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0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</w:rPr>
      </w:pPr>
      <w:r>
        <w:rPr>
          <w:rFonts w:eastAsia="方正仿宋_GBK"/>
          <w:sz w:val="24"/>
        </w:rPr>
        <w:t>说明：1、此表请用A4纸打印；2、此表同事迹材料或介绍一并上报；3、此表可复制</w:t>
      </w:r>
      <w:r>
        <w:rPr>
          <w:rFonts w:hint="eastAsia" w:eastAsia="方正仿宋_GBK"/>
          <w:sz w:val="24"/>
          <w:lang w:eastAsia="zh-CN"/>
        </w:rPr>
        <w:t>；</w:t>
      </w:r>
      <w:r>
        <w:rPr>
          <w:rFonts w:eastAsia="方正仿宋_GBK"/>
          <w:sz w:val="24"/>
        </w:rPr>
        <w:t>4、10人以上联名推荐，可在市级团委、省级专业志愿者组织意见一栏填写联名推荐者姓名、单位及联系电话，不用盖章。</w:t>
      </w:r>
    </w:p>
    <w:p>
      <w:pPr>
        <w:spacing w:line="360" w:lineRule="exact"/>
        <w:jc w:val="lef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附件4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年度江苏省青年志愿服务事业贡献奖推荐表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11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457"/>
        <w:gridCol w:w="153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1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单位名称或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个人姓名</w:t>
            </w:r>
          </w:p>
        </w:tc>
        <w:tc>
          <w:tcPr>
            <w:tcW w:w="6914" w:type="dxa"/>
            <w:gridSpan w:val="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1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9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1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</w:pPr>
      <w:r>
        <w:rPr>
          <w:rFonts w:eastAsia="方正仿宋_GBK"/>
          <w:sz w:val="24"/>
        </w:rPr>
        <w:t>说明：1、此表请用A4纸打印；2、此表同事迹材料或介绍一并上报；3、此表可复制</w:t>
      </w:r>
      <w:r>
        <w:rPr>
          <w:rFonts w:hint="eastAsia" w:eastAsia="方正仿宋_GBK"/>
          <w:sz w:val="24"/>
          <w:lang w:eastAsia="zh-CN"/>
        </w:rPr>
        <w:t>；</w:t>
      </w:r>
      <w:r>
        <w:rPr>
          <w:rFonts w:eastAsia="方正仿宋_GBK"/>
          <w:sz w:val="24"/>
        </w:rPr>
        <w:t>4、10人以上联名推荐，可在市级团委、市级协会、省级专业志愿者组织意见一栏填写推荐者姓名、单位及联系电话，不用盖章。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61" w:bottom="1474" w:left="147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758" w:wrap="around" w:vAnchor="page" w:hAnchor="page" w:x="5161" w:y="15429"/>
      <w:jc w:val="center"/>
      <w:rPr>
        <w:rStyle w:val="13"/>
        <w:rFonts w:hint="default" w:ascii="Times New Roman" w:hAnsi="Times New Roman" w:cs="Times New Roman"/>
        <w:sz w:val="24"/>
        <w:szCs w:val="24"/>
      </w:rPr>
    </w:pPr>
    <w:r>
      <w:rPr>
        <w:rStyle w:val="13"/>
        <w:rFonts w:hint="default" w:ascii="Times New Roman" w:hAnsi="Times New Roman" w:cs="Times New Roman"/>
        <w:sz w:val="24"/>
        <w:szCs w:val="24"/>
      </w:rPr>
      <w:t xml:space="preserve">— </w:t>
    </w:r>
    <w:r>
      <w:rPr>
        <w:rStyle w:val="13"/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13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Style w:val="13"/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13"/>
        <w:rFonts w:hint="default" w:ascii="Times New Roman" w:hAnsi="Times New Roman" w:cs="Times New Roman"/>
        <w:sz w:val="24"/>
        <w:szCs w:val="24"/>
      </w:rPr>
      <w:t>3</w:t>
    </w:r>
    <w:r>
      <w:rPr>
        <w:rStyle w:val="13"/>
        <w:rFonts w:hint="default" w:ascii="Times New Roman" w:hAnsi="Times New Roman" w:cs="Times New Roman"/>
        <w:sz w:val="24"/>
        <w:szCs w:val="24"/>
      </w:rPr>
      <w:fldChar w:fldCharType="end"/>
    </w:r>
    <w:r>
      <w:rPr>
        <w:rStyle w:val="13"/>
        <w:rFonts w:hint="default" w:ascii="Times New Roman" w:hAnsi="Times New Roman" w:cs="Times New Roman"/>
        <w:sz w:val="24"/>
        <w:szCs w:val="24"/>
      </w:rPr>
      <w:t xml:space="preserve"> —</w:t>
    </w:r>
  </w:p>
  <w:p>
    <w:pPr>
      <w:pStyle w:val="8"/>
      <w:ind w:right="360"/>
      <w:rPr>
        <w:rFonts w:hint="default"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5760085" cy="396240"/>
              <wp:effectExtent l="0" t="0" r="0" b="0"/>
              <wp:wrapTopAndBottom/>
              <wp:docPr id="3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396240"/>
                        <a:chOff x="1474" y="15114"/>
                        <a:chExt cx="9071" cy="624"/>
                      </a:xfrm>
                    </wpg:grpSpPr>
                    <wps:wsp>
                      <wps:cNvPr id="1" name="直线 2"/>
                      <wps:cNvCnPr/>
                      <wps:spPr>
                        <a:xfrm>
                          <a:off x="1474" y="15122"/>
                          <a:ext cx="9071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文本框 3"/>
                      <wps:cNvSpPr txBox="1"/>
                      <wps:spPr>
                        <a:xfrm>
                          <a:off x="1474" y="15114"/>
                          <a:ext cx="9000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方正楷体_GBK"/>
                                <w:sz w:val="30"/>
                              </w:rPr>
                            </w:pP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共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begin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separate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t>13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end"/>
                            </w: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页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0pt;margin-top:755.55pt;height:31.2pt;width:453.55pt;mso-position-vertical-relative:page;mso-wrap-distance-bottom:0pt;mso-wrap-distance-top:0pt;z-index:251659264;mso-width-relative:page;mso-height-relative:page;" coordorigin="1474,15114" coordsize="9071,624" o:gfxdata="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d&#10;/bPI2QAAAAoBAAAPAAAAAAAAAAEAIAAAACIAAABkcnMvZG93bnJldi54bWxQSwECFAAUAAAACACH&#10;TuJAChnoWs4CAACnBgAADgAAAAAAAAABACAAAAAoAQAAZHJzL2Uyb0RvYy54bWxQSwUGAAAAAAYA&#10;BgBZAQAAaAYAAAAA&#10;">
              <o:lock v:ext="edit" aspectratio="f"/>
              <v:line id="直线 2" o:spid="_x0000_s1026" o:spt="20" style="position:absolute;left:1474;top:15122;height:0;width:9071;" filled="f" stroked="t" coordsize="21600,21600" o:gfxdata="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Hyn7sAAADa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shape id="文本框 3" o:spid="_x0000_s1026" o:spt="202" type="#_x0000_t202" style="position:absolute;left:1474;top:15114;height:624;width:90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eastAsia="方正楷体_GBK"/>
                          <w:sz w:val="30"/>
                        </w:rPr>
                      </w:pPr>
                      <w:r>
                        <w:rPr>
                          <w:rFonts w:hint="eastAsia" w:eastAsia="方正楷体_GBK"/>
                          <w:sz w:val="30"/>
                        </w:rPr>
                        <w:t>共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begin"/>
                      </w:r>
                      <w:r>
                        <w:rPr>
                          <w:rFonts w:eastAsia="方正楷体_GBK"/>
                          <w:sz w:val="30"/>
                        </w:rPr>
                        <w:instrText xml:space="preserve"> NUMPAGES  \* MERGEFORMAT </w:instrTex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separate"/>
                      </w:r>
                      <w:r>
                        <w:rPr>
                          <w:rFonts w:eastAsia="方正楷体_GBK"/>
                          <w:sz w:val="30"/>
                        </w:rPr>
                        <w:t>13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end"/>
                      </w:r>
                      <w:r>
                        <w:rPr>
                          <w:rFonts w:hint="eastAsia" w:eastAsia="方正楷体_GBK"/>
                          <w:sz w:val="30"/>
                        </w:rPr>
                        <w:t>页</w:t>
                      </w:r>
                    </w:p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2413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2OGUwYzk3YWFjNmNiNWI1ZDg0MDU5NmVlNTE1MTEifQ=="/>
  </w:docVars>
  <w:rsids>
    <w:rsidRoot w:val="22D7563C"/>
    <w:rsid w:val="00006507"/>
    <w:rsid w:val="00016133"/>
    <w:rsid w:val="000178B8"/>
    <w:rsid w:val="0007466A"/>
    <w:rsid w:val="00074930"/>
    <w:rsid w:val="000A5B76"/>
    <w:rsid w:val="000D35F5"/>
    <w:rsid w:val="00136DE0"/>
    <w:rsid w:val="00160F16"/>
    <w:rsid w:val="00170F29"/>
    <w:rsid w:val="001837D2"/>
    <w:rsid w:val="0019033A"/>
    <w:rsid w:val="001C5E82"/>
    <w:rsid w:val="00214D83"/>
    <w:rsid w:val="00223439"/>
    <w:rsid w:val="002279FA"/>
    <w:rsid w:val="00243621"/>
    <w:rsid w:val="002449BC"/>
    <w:rsid w:val="002550C4"/>
    <w:rsid w:val="00275834"/>
    <w:rsid w:val="002869C1"/>
    <w:rsid w:val="002D7C7F"/>
    <w:rsid w:val="002F0259"/>
    <w:rsid w:val="002F2F1E"/>
    <w:rsid w:val="00344979"/>
    <w:rsid w:val="00350214"/>
    <w:rsid w:val="003520D6"/>
    <w:rsid w:val="0037292D"/>
    <w:rsid w:val="003E05BB"/>
    <w:rsid w:val="00407E86"/>
    <w:rsid w:val="00414FE7"/>
    <w:rsid w:val="004201AA"/>
    <w:rsid w:val="00464D80"/>
    <w:rsid w:val="004D3AF0"/>
    <w:rsid w:val="004E2E9F"/>
    <w:rsid w:val="004F57D0"/>
    <w:rsid w:val="005130F1"/>
    <w:rsid w:val="0057150D"/>
    <w:rsid w:val="005900D9"/>
    <w:rsid w:val="005938B1"/>
    <w:rsid w:val="005B55AD"/>
    <w:rsid w:val="005D630A"/>
    <w:rsid w:val="005F7F19"/>
    <w:rsid w:val="00637A7B"/>
    <w:rsid w:val="006A2D8B"/>
    <w:rsid w:val="006D4308"/>
    <w:rsid w:val="0076466E"/>
    <w:rsid w:val="00785E7B"/>
    <w:rsid w:val="007F66BC"/>
    <w:rsid w:val="0082127A"/>
    <w:rsid w:val="00825FF4"/>
    <w:rsid w:val="00837CB4"/>
    <w:rsid w:val="0084352C"/>
    <w:rsid w:val="00884D94"/>
    <w:rsid w:val="00913492"/>
    <w:rsid w:val="00924149"/>
    <w:rsid w:val="00927414"/>
    <w:rsid w:val="009622AF"/>
    <w:rsid w:val="00975DA3"/>
    <w:rsid w:val="00993F33"/>
    <w:rsid w:val="009D31B9"/>
    <w:rsid w:val="00AD3185"/>
    <w:rsid w:val="00AD4BFF"/>
    <w:rsid w:val="00B23289"/>
    <w:rsid w:val="00B351CA"/>
    <w:rsid w:val="00B75472"/>
    <w:rsid w:val="00B91ED5"/>
    <w:rsid w:val="00BA3162"/>
    <w:rsid w:val="00BA584D"/>
    <w:rsid w:val="00C16E9D"/>
    <w:rsid w:val="00CC3235"/>
    <w:rsid w:val="00CF5F6A"/>
    <w:rsid w:val="00D161EE"/>
    <w:rsid w:val="00D4041A"/>
    <w:rsid w:val="00D54771"/>
    <w:rsid w:val="00D6161A"/>
    <w:rsid w:val="00D7007D"/>
    <w:rsid w:val="00D71A80"/>
    <w:rsid w:val="00DA1CA6"/>
    <w:rsid w:val="00DB6D16"/>
    <w:rsid w:val="00DE1C8F"/>
    <w:rsid w:val="00E42C10"/>
    <w:rsid w:val="00EA75AC"/>
    <w:rsid w:val="00EE33AD"/>
    <w:rsid w:val="00F66510"/>
    <w:rsid w:val="00F7327F"/>
    <w:rsid w:val="00F80981"/>
    <w:rsid w:val="00F90875"/>
    <w:rsid w:val="00FB3F15"/>
    <w:rsid w:val="00FC0B1A"/>
    <w:rsid w:val="00FE7F8C"/>
    <w:rsid w:val="011E3D92"/>
    <w:rsid w:val="0195792C"/>
    <w:rsid w:val="032233CF"/>
    <w:rsid w:val="04AC5BEB"/>
    <w:rsid w:val="07817F57"/>
    <w:rsid w:val="09714AB2"/>
    <w:rsid w:val="0AF06A6D"/>
    <w:rsid w:val="0D18022F"/>
    <w:rsid w:val="0DE418E3"/>
    <w:rsid w:val="0E9B650C"/>
    <w:rsid w:val="102109B9"/>
    <w:rsid w:val="11437165"/>
    <w:rsid w:val="12661A3D"/>
    <w:rsid w:val="149A0433"/>
    <w:rsid w:val="162F35BE"/>
    <w:rsid w:val="174A5489"/>
    <w:rsid w:val="178B13F1"/>
    <w:rsid w:val="180436A8"/>
    <w:rsid w:val="19AE0B68"/>
    <w:rsid w:val="1CDD0BFF"/>
    <w:rsid w:val="1DF12513"/>
    <w:rsid w:val="1EA57449"/>
    <w:rsid w:val="21470C8B"/>
    <w:rsid w:val="22D7563C"/>
    <w:rsid w:val="22F9076C"/>
    <w:rsid w:val="238E606F"/>
    <w:rsid w:val="24A72421"/>
    <w:rsid w:val="27244B03"/>
    <w:rsid w:val="2B7618F9"/>
    <w:rsid w:val="2CCC2DC0"/>
    <w:rsid w:val="2CE64834"/>
    <w:rsid w:val="2D121319"/>
    <w:rsid w:val="30E74A6B"/>
    <w:rsid w:val="36320C57"/>
    <w:rsid w:val="366602EE"/>
    <w:rsid w:val="375B0590"/>
    <w:rsid w:val="397C38C8"/>
    <w:rsid w:val="3D852FC6"/>
    <w:rsid w:val="3DA70690"/>
    <w:rsid w:val="3F322493"/>
    <w:rsid w:val="400C60AE"/>
    <w:rsid w:val="40F55BB6"/>
    <w:rsid w:val="41A148DE"/>
    <w:rsid w:val="41D1217F"/>
    <w:rsid w:val="42FF2D1C"/>
    <w:rsid w:val="430A158E"/>
    <w:rsid w:val="436F1C50"/>
    <w:rsid w:val="43F024A5"/>
    <w:rsid w:val="454640F2"/>
    <w:rsid w:val="46296049"/>
    <w:rsid w:val="471F41EA"/>
    <w:rsid w:val="47A034FF"/>
    <w:rsid w:val="484A405E"/>
    <w:rsid w:val="4926470C"/>
    <w:rsid w:val="4950607F"/>
    <w:rsid w:val="4B3F0CFB"/>
    <w:rsid w:val="4C0B47D4"/>
    <w:rsid w:val="4C5A4185"/>
    <w:rsid w:val="4CA57C91"/>
    <w:rsid w:val="4F166053"/>
    <w:rsid w:val="53F30F53"/>
    <w:rsid w:val="54BE6BCA"/>
    <w:rsid w:val="54DC4C6B"/>
    <w:rsid w:val="551268DF"/>
    <w:rsid w:val="557D01FC"/>
    <w:rsid w:val="57DA4D6C"/>
    <w:rsid w:val="585F5238"/>
    <w:rsid w:val="5A192B65"/>
    <w:rsid w:val="5A364E1D"/>
    <w:rsid w:val="5B6356F1"/>
    <w:rsid w:val="5B8C23F5"/>
    <w:rsid w:val="5B9A7D04"/>
    <w:rsid w:val="5C6B47E2"/>
    <w:rsid w:val="5D566984"/>
    <w:rsid w:val="5DCF277A"/>
    <w:rsid w:val="5EC03C08"/>
    <w:rsid w:val="5F482CEC"/>
    <w:rsid w:val="603E4A2C"/>
    <w:rsid w:val="609355AC"/>
    <w:rsid w:val="6185223E"/>
    <w:rsid w:val="62974E75"/>
    <w:rsid w:val="639478B5"/>
    <w:rsid w:val="663B57FC"/>
    <w:rsid w:val="67E80E2B"/>
    <w:rsid w:val="688C01A9"/>
    <w:rsid w:val="692F7608"/>
    <w:rsid w:val="6C9A17EB"/>
    <w:rsid w:val="6D2F16DD"/>
    <w:rsid w:val="707E1A3A"/>
    <w:rsid w:val="70EA6DB8"/>
    <w:rsid w:val="72443727"/>
    <w:rsid w:val="72D57B9F"/>
    <w:rsid w:val="72D82421"/>
    <w:rsid w:val="72E76125"/>
    <w:rsid w:val="73912D18"/>
    <w:rsid w:val="76623278"/>
    <w:rsid w:val="779B303C"/>
    <w:rsid w:val="7A7A7C02"/>
    <w:rsid w:val="7B242D44"/>
    <w:rsid w:val="7B4F0D44"/>
    <w:rsid w:val="7CED7166"/>
    <w:rsid w:val="7DDC1C03"/>
    <w:rsid w:val="7FD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00" w:lineRule="exact"/>
      <w:ind w:firstLine="200" w:firstLineChars="20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4">
    <w:name w:val="heading 2"/>
    <w:basedOn w:val="1"/>
    <w:next w:val="5"/>
    <w:qFormat/>
    <w:uiPriority w:val="0"/>
    <w:pPr>
      <w:keepNext/>
      <w:keepLines/>
      <w:spacing w:line="540" w:lineRule="exact"/>
      <w:ind w:firstLine="200" w:firstLineChars="200"/>
      <w:jc w:val="left"/>
      <w:outlineLvl w:val="1"/>
    </w:pPr>
    <w:rPr>
      <w:rFonts w:eastAsia="方正黑体_GBK"/>
      <w:bCs/>
      <w:sz w:val="32"/>
      <w:szCs w:val="32"/>
    </w:rPr>
  </w:style>
  <w:style w:type="paragraph" w:styleId="6">
    <w:name w:val="heading 3"/>
    <w:basedOn w:val="1"/>
    <w:next w:val="5"/>
    <w:qFormat/>
    <w:uiPriority w:val="0"/>
    <w:pPr>
      <w:keepNext/>
      <w:keepLines/>
      <w:spacing w:line="540" w:lineRule="exact"/>
      <w:ind w:firstLine="200" w:firstLineChars="200"/>
      <w:jc w:val="left"/>
      <w:outlineLvl w:val="2"/>
    </w:pPr>
    <w:rPr>
      <w:rFonts w:eastAsia="方正楷体_GBK"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customStyle="1" w:styleId="5">
    <w:name w:val="正文A"/>
    <w:basedOn w:val="1"/>
    <w:qFormat/>
    <w:uiPriority w:val="0"/>
    <w:pPr>
      <w:spacing w:line="540" w:lineRule="exact"/>
      <w:ind w:firstLine="400" w:firstLineChars="200"/>
    </w:pPr>
    <w:rPr>
      <w:rFonts w:eastAsia="方正仿宋_GBK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2"/>
    <w:unhideWhenUsed/>
    <w:qFormat/>
    <w:uiPriority w:val="99"/>
  </w:style>
  <w:style w:type="character" w:styleId="13">
    <w:name w:val="page number"/>
    <w:qFormat/>
    <w:uiPriority w:val="0"/>
    <w:rPr>
      <w:sz w:val="28"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发往单位"/>
    <w:basedOn w:val="1"/>
    <w:next w:val="5"/>
    <w:qFormat/>
    <w:uiPriority w:val="0"/>
    <w:pPr>
      <w:spacing w:line="540" w:lineRule="exact"/>
      <w:jc w:val="left"/>
    </w:pPr>
    <w:rPr>
      <w:rFonts w:eastAsia="方正仿宋_GBK"/>
      <w:sz w:val="32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4&#27743;&#33487;&#30465;&#26426;&#20851;&#21333;&#20301;&#21457;&#30005;(&#26126;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4江苏省机关单位发电(明)</Template>
  <Company>Sky123.Org</Company>
  <Pages>13</Pages>
  <Words>4490</Words>
  <Characters>4703</Characters>
  <Lines>43</Lines>
  <Paragraphs>12</Paragraphs>
  <TotalTime>2</TotalTime>
  <ScaleCrop>false</ScaleCrop>
  <LinksUpToDate>false</LinksUpToDate>
  <CharactersWithSpaces>5428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2021-11-25T10:15:00Z</dcterms:created>
  <dc:creator>NTKO</dc:creator>
  <cp:lastModifiedBy>似水流年</cp:lastModifiedBy>
  <cp:lastPrinted>2023-11-15T03:07:00Z</cp:lastPrinted>
  <dcterms:modified xsi:type="dcterms:W3CDTF">2023-11-17T10:09:59Z</dcterms:modified>
  <dc:title>中共江苏省委办公厅发电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23F48B9BF4DA47CBB323848AB8B9FE8D</vt:lpwstr>
  </property>
</Properties>
</file>